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241" w:rsidRPr="00900A31" w:rsidRDefault="008C0241" w:rsidP="003A62C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900A31">
        <w:rPr>
          <w:rFonts w:ascii="Times New Roman" w:hAnsi="Times New Roman"/>
          <w:b/>
          <w:sz w:val="36"/>
          <w:szCs w:val="36"/>
        </w:rPr>
        <w:t>Администрация Белозерского района</w:t>
      </w:r>
    </w:p>
    <w:p w:rsidR="008C0241" w:rsidRDefault="008C0241" w:rsidP="003A62C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900A31">
        <w:rPr>
          <w:rFonts w:ascii="Times New Roman" w:hAnsi="Times New Roman"/>
          <w:b/>
          <w:sz w:val="36"/>
          <w:szCs w:val="36"/>
        </w:rPr>
        <w:t>Курганской области</w:t>
      </w:r>
    </w:p>
    <w:p w:rsidR="008C0241" w:rsidRDefault="008C0241" w:rsidP="003A62C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8C0241" w:rsidRPr="00900A31" w:rsidRDefault="008C0241" w:rsidP="003A62C3">
      <w:pPr>
        <w:spacing w:after="0" w:line="240" w:lineRule="auto"/>
        <w:jc w:val="center"/>
        <w:rPr>
          <w:rFonts w:ascii="Times New Roman" w:hAnsi="Times New Roman"/>
          <w:b/>
          <w:bCs/>
          <w:sz w:val="52"/>
          <w:szCs w:val="52"/>
          <w:lang w:eastAsia="ru-RU"/>
        </w:rPr>
      </w:pPr>
      <w:r>
        <w:rPr>
          <w:rFonts w:ascii="Times New Roman" w:hAnsi="Times New Roman"/>
          <w:b/>
          <w:bCs/>
          <w:sz w:val="52"/>
          <w:szCs w:val="52"/>
          <w:lang w:eastAsia="ru-RU"/>
        </w:rPr>
        <w:t>РАСПОРЯЖЕНИЕ</w:t>
      </w:r>
    </w:p>
    <w:p w:rsidR="008C0241" w:rsidRPr="00900A31" w:rsidRDefault="008C0241" w:rsidP="003A62C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C0241" w:rsidRPr="00900A31" w:rsidRDefault="008C0241" w:rsidP="003A62C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 «7» октября 2016 года  № 186-р</w:t>
      </w:r>
    </w:p>
    <w:p w:rsidR="008C0241" w:rsidRPr="00900A31" w:rsidRDefault="008C0241" w:rsidP="003A62C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00A31">
        <w:rPr>
          <w:rFonts w:ascii="Times New Roman" w:hAnsi="Times New Roman"/>
          <w:sz w:val="28"/>
          <w:szCs w:val="28"/>
          <w:lang w:eastAsia="ru-RU"/>
        </w:rPr>
        <w:t xml:space="preserve">          с. Белозерское</w:t>
      </w:r>
    </w:p>
    <w:p w:rsidR="008C0241" w:rsidRPr="00900A31" w:rsidRDefault="008C0241" w:rsidP="003A62C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C0241" w:rsidRPr="00900A31" w:rsidRDefault="008C0241" w:rsidP="003A62C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C0241" w:rsidRPr="00900A31" w:rsidRDefault="008C0241" w:rsidP="003A62C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C0241" w:rsidRPr="00900A31" w:rsidRDefault="008C0241" w:rsidP="003A62C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Об утверждении состава</w:t>
      </w:r>
      <w:r w:rsidRPr="00900A31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Общественного совета</w:t>
      </w:r>
      <w:r w:rsidRPr="00900A3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8C0241" w:rsidRPr="00900A31" w:rsidRDefault="008C0241" w:rsidP="003A62C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00A3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по проведению независимой оценки качества работы </w:t>
      </w:r>
    </w:p>
    <w:p w:rsidR="008C0241" w:rsidRPr="00900A31" w:rsidRDefault="008C0241" w:rsidP="003A62C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00A3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муниципальных учреждений  в сфере  образования и </w:t>
      </w:r>
    </w:p>
    <w:p w:rsidR="008C0241" w:rsidRPr="00900A31" w:rsidRDefault="008C0241" w:rsidP="003A62C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00A3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культуры Белозерского района </w:t>
      </w:r>
    </w:p>
    <w:p w:rsidR="008C0241" w:rsidRPr="00900A31" w:rsidRDefault="008C0241" w:rsidP="003A62C3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8C0241" w:rsidRPr="00900A31" w:rsidRDefault="008C0241" w:rsidP="003A62C3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8C0241" w:rsidRDefault="008C0241" w:rsidP="003A62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0A31">
        <w:rPr>
          <w:rFonts w:ascii="Times New Roman" w:hAnsi="Times New Roman"/>
          <w:sz w:val="28"/>
          <w:szCs w:val="28"/>
          <w:lang w:eastAsia="ru-RU"/>
        </w:rPr>
        <w:t xml:space="preserve">В соответствии с Федеральным законом от 21 июля 2014 года              № 212-ФЗ «Об основах общественного контроля в Российской Федерации», </w:t>
      </w:r>
      <w:hyperlink r:id="rId4" w:history="1">
        <w:r w:rsidRPr="00900A31">
          <w:rPr>
            <w:rFonts w:ascii="Times New Roman" w:hAnsi="Times New Roman"/>
            <w:bCs/>
            <w:sz w:val="28"/>
            <w:szCs w:val="28"/>
            <w:lang w:eastAsia="ru-RU"/>
          </w:rPr>
          <w:t>Федеральным законом</w:t>
        </w:r>
      </w:hyperlink>
      <w:r w:rsidRPr="00900A3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900A31">
        <w:rPr>
          <w:rFonts w:ascii="Times New Roman" w:hAnsi="Times New Roman"/>
          <w:sz w:val="28"/>
          <w:szCs w:val="28"/>
          <w:lang w:eastAsia="ru-RU"/>
        </w:rPr>
        <w:t xml:space="preserve">от 29 декабря 2012 года № 273-Ф3 «Об образовании в Российской Федерации», </w:t>
      </w:r>
      <w:r w:rsidRPr="00900A31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900A31">
        <w:rPr>
          <w:rFonts w:ascii="Times New Roman" w:hAnsi="Times New Roman"/>
          <w:sz w:val="28"/>
          <w:szCs w:val="28"/>
          <w:lang w:eastAsia="ru-RU"/>
        </w:rPr>
        <w:t>Федеральным законом от 21 июля 2014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00A31">
        <w:rPr>
          <w:rFonts w:ascii="Times New Roman" w:hAnsi="Times New Roman"/>
          <w:sz w:val="28"/>
          <w:szCs w:val="28"/>
          <w:lang w:eastAsia="ru-RU"/>
        </w:rPr>
        <w:t xml:space="preserve">года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900A31">
        <w:rPr>
          <w:rFonts w:ascii="Times New Roman" w:hAnsi="Times New Roman"/>
          <w:sz w:val="28"/>
          <w:szCs w:val="28"/>
          <w:lang w:eastAsia="ru-RU"/>
        </w:rPr>
        <w:t>№ 256-ФЗ «О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</w:t>
      </w:r>
      <w:r>
        <w:rPr>
          <w:rFonts w:ascii="Times New Roman" w:hAnsi="Times New Roman"/>
          <w:sz w:val="28"/>
          <w:szCs w:val="28"/>
          <w:lang w:eastAsia="ru-RU"/>
        </w:rPr>
        <w:t>», постановлением Администрации Белозерского района от 7 октября 2016 года № 496 «Об утверждении Положения</w:t>
      </w:r>
      <w:r w:rsidRPr="00900A31">
        <w:rPr>
          <w:rFonts w:ascii="Times New Roman" w:hAnsi="Times New Roman"/>
          <w:sz w:val="28"/>
          <w:szCs w:val="28"/>
          <w:lang w:eastAsia="ru-RU"/>
        </w:rPr>
        <w:t xml:space="preserve"> об </w:t>
      </w:r>
      <w:r w:rsidRPr="00900A31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Общественном совете по проведению независимой оценки качества работы муниципальных учреждений  в сфере  образования и культуры Белозерского района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»:</w:t>
      </w:r>
      <w:r w:rsidRPr="00900A3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00A31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</w:p>
    <w:p w:rsidR="008C0241" w:rsidRPr="00900A31" w:rsidRDefault="008C0241" w:rsidP="003A62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C0241" w:rsidRPr="00900A31" w:rsidRDefault="008C0241" w:rsidP="003A62C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 Утвердить состав</w:t>
      </w:r>
      <w:r w:rsidRPr="00900A3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Общественного совета</w:t>
      </w:r>
      <w:r w:rsidRPr="00900A31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по проведению независимой оценки качества работы муниципальных учреждений  в сфере  образования и культуры Белозерского района</w:t>
      </w:r>
      <w:r w:rsidRPr="00900A3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00A31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00A31">
        <w:rPr>
          <w:rFonts w:ascii="Times New Roman" w:hAnsi="Times New Roman"/>
          <w:sz w:val="28"/>
          <w:szCs w:val="28"/>
          <w:lang w:eastAsia="ru-RU"/>
        </w:rPr>
        <w:t>согласно прило</w:t>
      </w:r>
      <w:r>
        <w:rPr>
          <w:rFonts w:ascii="Times New Roman" w:hAnsi="Times New Roman"/>
          <w:sz w:val="28"/>
          <w:szCs w:val="28"/>
          <w:lang w:eastAsia="ru-RU"/>
        </w:rPr>
        <w:t>жению к настоящему распоряжению</w:t>
      </w:r>
      <w:r w:rsidRPr="00900A31">
        <w:rPr>
          <w:rFonts w:ascii="Times New Roman" w:hAnsi="Times New Roman"/>
          <w:sz w:val="28"/>
          <w:szCs w:val="28"/>
          <w:lang w:eastAsia="ru-RU"/>
        </w:rPr>
        <w:t>.</w:t>
      </w:r>
    </w:p>
    <w:p w:rsidR="008C0241" w:rsidRPr="00900A31" w:rsidRDefault="008C0241" w:rsidP="003A62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0A31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2. </w:t>
      </w:r>
      <w:r w:rsidRPr="00900A31"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z w:val="28"/>
          <w:szCs w:val="28"/>
        </w:rPr>
        <w:t>зместить настоящее распоряжение</w:t>
      </w:r>
      <w:r w:rsidRPr="00900A31">
        <w:rPr>
          <w:rFonts w:ascii="Times New Roman" w:hAnsi="Times New Roman"/>
          <w:sz w:val="28"/>
          <w:szCs w:val="28"/>
        </w:rPr>
        <w:t xml:space="preserve"> на официальном сайте Администрации Белозерского района в сети «Интернет».</w:t>
      </w:r>
    </w:p>
    <w:p w:rsidR="008C0241" w:rsidRPr="00900A31" w:rsidRDefault="008C0241" w:rsidP="003A62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0A31">
        <w:rPr>
          <w:rFonts w:ascii="Times New Roman" w:hAnsi="Times New Roman"/>
          <w:sz w:val="28"/>
          <w:szCs w:val="28"/>
          <w:lang w:eastAsia="ru-RU"/>
        </w:rPr>
        <w:t>3. Контроль за выпо</w:t>
      </w:r>
      <w:r>
        <w:rPr>
          <w:rFonts w:ascii="Times New Roman" w:hAnsi="Times New Roman"/>
          <w:sz w:val="28"/>
          <w:szCs w:val="28"/>
          <w:lang w:eastAsia="ru-RU"/>
        </w:rPr>
        <w:t>лнением настоящего распоряжения</w:t>
      </w:r>
      <w:r w:rsidRPr="00900A31">
        <w:rPr>
          <w:rFonts w:ascii="Times New Roman" w:hAnsi="Times New Roman"/>
          <w:sz w:val="28"/>
          <w:szCs w:val="28"/>
          <w:lang w:eastAsia="ru-RU"/>
        </w:rPr>
        <w:t xml:space="preserve"> возложить на  заместителя Главы Белозерского района, начальника управления социальной политики Баязитову М. Л.</w:t>
      </w:r>
    </w:p>
    <w:p w:rsidR="008C0241" w:rsidRPr="00900A31" w:rsidRDefault="008C0241" w:rsidP="003A62C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C0241" w:rsidRPr="00900A31" w:rsidRDefault="008C0241" w:rsidP="003A62C3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8C0241" w:rsidRDefault="008C0241" w:rsidP="003A62C3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8C0241" w:rsidRDefault="008C0241" w:rsidP="003A62C3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00A31">
        <w:rPr>
          <w:rFonts w:ascii="Times New Roman" w:hAnsi="Times New Roman"/>
          <w:b/>
          <w:sz w:val="28"/>
          <w:szCs w:val="28"/>
          <w:lang w:eastAsia="ru-RU"/>
        </w:rPr>
        <w:t>Глава Белозерского района                                                          В.В. Терёхин</w:t>
      </w:r>
    </w:p>
    <w:p w:rsidR="008C0241" w:rsidRPr="00900A31" w:rsidRDefault="008C0241" w:rsidP="003A62C3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8C0241" w:rsidRPr="00900A31" w:rsidRDefault="008C0241" w:rsidP="003A62C3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pPr w:leftFromText="180" w:rightFromText="180" w:horzAnchor="margin" w:tblpY="576"/>
        <w:tblW w:w="0" w:type="auto"/>
        <w:tblLook w:val="01E0"/>
      </w:tblPr>
      <w:tblGrid>
        <w:gridCol w:w="4785"/>
        <w:gridCol w:w="4786"/>
      </w:tblGrid>
      <w:tr w:rsidR="008C0241" w:rsidRPr="00F339C7" w:rsidTr="00F339C7">
        <w:tc>
          <w:tcPr>
            <w:tcW w:w="4785" w:type="dxa"/>
          </w:tcPr>
          <w:p w:rsidR="008C0241" w:rsidRPr="00F339C7" w:rsidRDefault="008C0241" w:rsidP="00F339C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786" w:type="dxa"/>
          </w:tcPr>
          <w:p w:rsidR="008C0241" w:rsidRPr="00F339C7" w:rsidRDefault="008C0241" w:rsidP="00F339C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339C7">
              <w:rPr>
                <w:rFonts w:ascii="Times New Roman" w:hAnsi="Times New Roman"/>
                <w:lang w:eastAsia="ru-RU"/>
              </w:rPr>
              <w:t xml:space="preserve">Приложение </w:t>
            </w:r>
          </w:p>
          <w:p w:rsidR="008C0241" w:rsidRPr="00F339C7" w:rsidRDefault="008C0241" w:rsidP="00F339C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339C7">
              <w:rPr>
                <w:rFonts w:ascii="Times New Roman" w:hAnsi="Times New Roman"/>
                <w:lang w:eastAsia="ru-RU"/>
              </w:rPr>
              <w:t xml:space="preserve">к распоряжению Администрации  </w:t>
            </w:r>
          </w:p>
          <w:p w:rsidR="008C0241" w:rsidRPr="00F339C7" w:rsidRDefault="008C0241" w:rsidP="00F339C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339C7">
              <w:rPr>
                <w:rFonts w:ascii="Times New Roman" w:hAnsi="Times New Roman"/>
                <w:lang w:eastAsia="ru-RU"/>
              </w:rPr>
              <w:t xml:space="preserve">Белозерского района </w:t>
            </w:r>
          </w:p>
          <w:p w:rsidR="008C0241" w:rsidRPr="00F339C7" w:rsidRDefault="008C0241" w:rsidP="00F339C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от «7» октября 2016 года  № 186-р</w:t>
            </w:r>
          </w:p>
          <w:p w:rsidR="008C0241" w:rsidRPr="00F339C7" w:rsidRDefault="008C0241" w:rsidP="00F339C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F339C7">
              <w:rPr>
                <w:rFonts w:ascii="Times New Roman" w:hAnsi="Times New Roman"/>
                <w:lang w:eastAsia="ru-RU"/>
              </w:rPr>
              <w:t xml:space="preserve">«Об утверждении состава   </w:t>
            </w:r>
            <w:r w:rsidRPr="00F339C7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Общественного совета по проведению независимой оценки качества работы муниципальных учреждений  в сфере  образования и культуры Белозерского района» </w:t>
            </w:r>
          </w:p>
          <w:p w:rsidR="008C0241" w:rsidRPr="00F339C7" w:rsidRDefault="008C0241" w:rsidP="00F339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C0241" w:rsidRDefault="008C0241" w:rsidP="003A62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0241" w:rsidRPr="007B1C55" w:rsidRDefault="008C0241" w:rsidP="003A62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B1C55">
        <w:rPr>
          <w:rFonts w:ascii="Times New Roman" w:hAnsi="Times New Roman"/>
          <w:b/>
          <w:sz w:val="28"/>
          <w:szCs w:val="28"/>
        </w:rPr>
        <w:t>СОСТАВ</w:t>
      </w:r>
    </w:p>
    <w:p w:rsidR="008C0241" w:rsidRDefault="008C0241" w:rsidP="003A62C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B1C55">
        <w:rPr>
          <w:rFonts w:ascii="Times New Roman" w:hAnsi="Times New Roman"/>
          <w:b/>
          <w:bCs/>
          <w:color w:val="000000"/>
          <w:sz w:val="28"/>
          <w:szCs w:val="28"/>
        </w:rPr>
        <w:t xml:space="preserve">Общественного совета по проведению независимой оценки качества работы муниципальных учреждений  в сфере  образования и </w:t>
      </w:r>
    </w:p>
    <w:p w:rsidR="008C0241" w:rsidRPr="007B1C55" w:rsidRDefault="008C0241" w:rsidP="003A62C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культуры Белозерского района (далее – Общественный совет)</w:t>
      </w:r>
    </w:p>
    <w:p w:rsidR="008C0241" w:rsidRPr="007B1C55" w:rsidRDefault="008C0241" w:rsidP="003A62C3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9729" w:type="dxa"/>
        <w:tblLook w:val="01E0"/>
      </w:tblPr>
      <w:tblGrid>
        <w:gridCol w:w="2518"/>
        <w:gridCol w:w="425"/>
        <w:gridCol w:w="6786"/>
      </w:tblGrid>
      <w:tr w:rsidR="008C0241" w:rsidRPr="00F339C7" w:rsidTr="007A0055">
        <w:tc>
          <w:tcPr>
            <w:tcW w:w="2518" w:type="dxa"/>
          </w:tcPr>
          <w:p w:rsidR="008C0241" w:rsidRPr="007B1C55" w:rsidRDefault="008C0241" w:rsidP="007A005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Мокроусова С.А.</w:t>
            </w:r>
          </w:p>
        </w:tc>
        <w:tc>
          <w:tcPr>
            <w:tcW w:w="425" w:type="dxa"/>
          </w:tcPr>
          <w:p w:rsidR="008C0241" w:rsidRPr="007B1C55" w:rsidRDefault="008C0241" w:rsidP="007A00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B1C55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786" w:type="dxa"/>
          </w:tcPr>
          <w:p w:rsidR="008C0241" w:rsidRPr="007B1C55" w:rsidRDefault="008C0241" w:rsidP="007A005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член президиума </w:t>
            </w:r>
            <w:r w:rsidRPr="00F339C7">
              <w:rPr>
                <w:rFonts w:ascii="Times New Roman" w:hAnsi="Times New Roman"/>
                <w:sz w:val="28"/>
                <w:szCs w:val="28"/>
              </w:rPr>
              <w:t>Белозерского районного совета ветеранов (пенсионеров) войны и труда, вооруженных сил и правоохранительных органов,</w:t>
            </w:r>
            <w:r w:rsidRPr="007B1C5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председатель Общественного совета (по согласованию)</w:t>
            </w:r>
            <w:r w:rsidRPr="007B1C55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  <w:tr w:rsidR="008C0241" w:rsidRPr="00F339C7" w:rsidTr="007A0055">
        <w:tc>
          <w:tcPr>
            <w:tcW w:w="2518" w:type="dxa"/>
          </w:tcPr>
          <w:p w:rsidR="008C0241" w:rsidRPr="007B1C55" w:rsidRDefault="008C0241" w:rsidP="007A0055">
            <w:pPr>
              <w:autoSpaceDE w:val="0"/>
              <w:autoSpaceDN w:val="0"/>
              <w:spacing w:after="0" w:line="240" w:lineRule="auto"/>
              <w:ind w:right="-15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Бабушкина В.Д.</w:t>
            </w:r>
          </w:p>
        </w:tc>
        <w:tc>
          <w:tcPr>
            <w:tcW w:w="425" w:type="dxa"/>
          </w:tcPr>
          <w:p w:rsidR="008C0241" w:rsidRPr="007B1C55" w:rsidRDefault="008C0241" w:rsidP="007A00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B1C55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786" w:type="dxa"/>
          </w:tcPr>
          <w:p w:rsidR="008C0241" w:rsidRDefault="008C0241" w:rsidP="007A005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председатель </w:t>
            </w:r>
            <w:r w:rsidRPr="00F339C7">
              <w:rPr>
                <w:rFonts w:ascii="Times New Roman" w:hAnsi="Times New Roman"/>
                <w:sz w:val="28"/>
                <w:szCs w:val="28"/>
              </w:rPr>
              <w:t>Белозерского районного совета ветеранов (пенсионеров) войны и труда, вооруженных сил и правоохранительных органов,</w:t>
            </w:r>
            <w:r w:rsidRPr="007B1C5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заместитель председателя Общественного совета </w:t>
            </w:r>
          </w:p>
          <w:p w:rsidR="008C0241" w:rsidRPr="007B1C55" w:rsidRDefault="008C0241" w:rsidP="007A005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(по согласованию)</w:t>
            </w:r>
            <w:r w:rsidRPr="007B1C55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  <w:tr w:rsidR="008C0241" w:rsidRPr="00F339C7" w:rsidTr="007A0055">
        <w:tc>
          <w:tcPr>
            <w:tcW w:w="2518" w:type="dxa"/>
          </w:tcPr>
          <w:p w:rsidR="008C0241" w:rsidRPr="007B1C55" w:rsidRDefault="008C0241" w:rsidP="007A005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Петрова Ю.Г.</w:t>
            </w:r>
          </w:p>
        </w:tc>
        <w:tc>
          <w:tcPr>
            <w:tcW w:w="425" w:type="dxa"/>
          </w:tcPr>
          <w:p w:rsidR="008C0241" w:rsidRPr="007B1C55" w:rsidRDefault="008C0241" w:rsidP="007A00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B1C55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786" w:type="dxa"/>
          </w:tcPr>
          <w:p w:rsidR="008C0241" w:rsidRPr="007B1C55" w:rsidRDefault="008C0241" w:rsidP="007A005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методист районного информационно-методического кабинета Отдела образования Администрации Белозерского района, секретарь Общественного совета;</w:t>
            </w:r>
          </w:p>
        </w:tc>
      </w:tr>
      <w:tr w:rsidR="008C0241" w:rsidRPr="00F339C7" w:rsidTr="007A0055">
        <w:tc>
          <w:tcPr>
            <w:tcW w:w="2518" w:type="dxa"/>
          </w:tcPr>
          <w:p w:rsidR="008C0241" w:rsidRPr="007B1C55" w:rsidRDefault="008C0241" w:rsidP="007A005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8C0241" w:rsidRPr="007B1C55" w:rsidRDefault="008C0241" w:rsidP="007A00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86" w:type="dxa"/>
          </w:tcPr>
          <w:p w:rsidR="008C0241" w:rsidRPr="007B1C55" w:rsidRDefault="008C0241" w:rsidP="007A005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C0241" w:rsidRPr="00F339C7" w:rsidTr="007A0055">
        <w:tc>
          <w:tcPr>
            <w:tcW w:w="2518" w:type="dxa"/>
          </w:tcPr>
          <w:p w:rsidR="008C0241" w:rsidRPr="007B1C55" w:rsidRDefault="008C0241" w:rsidP="007A005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Члены  Общественного совета</w:t>
            </w:r>
            <w:r w:rsidRPr="007B1C55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:</w:t>
            </w:r>
          </w:p>
          <w:p w:rsidR="008C0241" w:rsidRPr="007B1C55" w:rsidRDefault="008C0241" w:rsidP="007A005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8C0241" w:rsidRPr="007B1C55" w:rsidRDefault="008C0241" w:rsidP="007A00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86" w:type="dxa"/>
          </w:tcPr>
          <w:p w:rsidR="008C0241" w:rsidRPr="007B1C55" w:rsidRDefault="008C0241" w:rsidP="007A005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C0241" w:rsidRPr="00F339C7" w:rsidTr="007A0055">
        <w:tc>
          <w:tcPr>
            <w:tcW w:w="2518" w:type="dxa"/>
          </w:tcPr>
          <w:p w:rsidR="008C0241" w:rsidRPr="007B1C55" w:rsidRDefault="008C0241" w:rsidP="007A005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Верхнева Л.А.</w:t>
            </w:r>
          </w:p>
        </w:tc>
        <w:tc>
          <w:tcPr>
            <w:tcW w:w="425" w:type="dxa"/>
          </w:tcPr>
          <w:p w:rsidR="008C0241" w:rsidRPr="007B1C55" w:rsidRDefault="008C0241" w:rsidP="007A00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B1C55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786" w:type="dxa"/>
          </w:tcPr>
          <w:p w:rsidR="008C0241" w:rsidRPr="007B1C55" w:rsidRDefault="008C0241" w:rsidP="007A005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39C7">
              <w:rPr>
                <w:rFonts w:ascii="Times New Roman" w:hAnsi="Times New Roman"/>
                <w:sz w:val="28"/>
                <w:szCs w:val="28"/>
              </w:rPr>
              <w:t>председатель  Белозерской местной общественной организации «Муза» (по согласованию);</w:t>
            </w:r>
          </w:p>
        </w:tc>
      </w:tr>
      <w:tr w:rsidR="008C0241" w:rsidRPr="00F339C7" w:rsidTr="007A0055">
        <w:tc>
          <w:tcPr>
            <w:tcW w:w="2518" w:type="dxa"/>
          </w:tcPr>
          <w:p w:rsidR="008C0241" w:rsidRPr="007B1C55" w:rsidRDefault="008C0241" w:rsidP="007A005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Гриценко В.П.</w:t>
            </w:r>
          </w:p>
        </w:tc>
        <w:tc>
          <w:tcPr>
            <w:tcW w:w="425" w:type="dxa"/>
          </w:tcPr>
          <w:p w:rsidR="008C0241" w:rsidRPr="007B1C55" w:rsidRDefault="008C0241" w:rsidP="007A00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B1C55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786" w:type="dxa"/>
          </w:tcPr>
          <w:p w:rsidR="008C0241" w:rsidRDefault="008C0241" w:rsidP="007A005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член президиума </w:t>
            </w:r>
            <w:r w:rsidRPr="00F339C7">
              <w:rPr>
                <w:rFonts w:ascii="Times New Roman" w:hAnsi="Times New Roman"/>
                <w:sz w:val="28"/>
                <w:szCs w:val="28"/>
              </w:rPr>
              <w:t>Белозерского районного совета ветеранов (пенсионеров) войны и труда, вооруженных сил и правоохранительных органов</w:t>
            </w:r>
            <w:r w:rsidRPr="007B1C5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  <w:p w:rsidR="008C0241" w:rsidRPr="007B1C55" w:rsidRDefault="008C0241" w:rsidP="007A005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B1C55">
              <w:rPr>
                <w:rFonts w:ascii="Times New Roman" w:hAnsi="Times New Roman"/>
                <w:sz w:val="28"/>
                <w:szCs w:val="28"/>
                <w:lang w:eastAsia="ru-RU"/>
              </w:rPr>
              <w:t>(по согласованию);</w:t>
            </w:r>
          </w:p>
        </w:tc>
      </w:tr>
      <w:tr w:rsidR="008C0241" w:rsidRPr="00F339C7" w:rsidTr="007A0055">
        <w:tc>
          <w:tcPr>
            <w:tcW w:w="2518" w:type="dxa"/>
          </w:tcPr>
          <w:p w:rsidR="008C0241" w:rsidRPr="007B1C55" w:rsidRDefault="008C0241" w:rsidP="007A0055">
            <w:pPr>
              <w:autoSpaceDE w:val="0"/>
              <w:autoSpaceDN w:val="0"/>
              <w:spacing w:after="0" w:line="240" w:lineRule="auto"/>
              <w:ind w:right="-15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Евдокимова Л.В.</w:t>
            </w:r>
          </w:p>
        </w:tc>
        <w:tc>
          <w:tcPr>
            <w:tcW w:w="425" w:type="dxa"/>
          </w:tcPr>
          <w:p w:rsidR="008C0241" w:rsidRPr="007B1C55" w:rsidRDefault="008C0241" w:rsidP="007A00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B1C55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786" w:type="dxa"/>
          </w:tcPr>
          <w:p w:rsidR="008C0241" w:rsidRPr="007B1C55" w:rsidRDefault="008C0241" w:rsidP="007A005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председатель Общественной палаты Белозерского района </w:t>
            </w:r>
            <w:r w:rsidRPr="007B1C55">
              <w:rPr>
                <w:rFonts w:ascii="Times New Roman" w:hAnsi="Times New Roman"/>
                <w:sz w:val="28"/>
                <w:szCs w:val="28"/>
                <w:lang w:eastAsia="ru-RU"/>
              </w:rPr>
              <w:t>(по согласованию);</w:t>
            </w:r>
          </w:p>
        </w:tc>
      </w:tr>
      <w:tr w:rsidR="008C0241" w:rsidRPr="00F339C7" w:rsidTr="007A0055">
        <w:tc>
          <w:tcPr>
            <w:tcW w:w="2518" w:type="dxa"/>
          </w:tcPr>
          <w:p w:rsidR="008C0241" w:rsidRPr="007B1C55" w:rsidRDefault="008C0241" w:rsidP="007A005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Колесникова И.В.</w:t>
            </w:r>
          </w:p>
        </w:tc>
        <w:tc>
          <w:tcPr>
            <w:tcW w:w="425" w:type="dxa"/>
          </w:tcPr>
          <w:p w:rsidR="008C0241" w:rsidRPr="007B1C55" w:rsidRDefault="008C0241" w:rsidP="007A00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B1C55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786" w:type="dxa"/>
          </w:tcPr>
          <w:p w:rsidR="008C0241" w:rsidRDefault="008C0241" w:rsidP="007A005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председатель районного родительского совета </w:t>
            </w:r>
          </w:p>
          <w:p w:rsidR="008C0241" w:rsidRPr="007B1C55" w:rsidRDefault="008C0241" w:rsidP="007A005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(по согласованию)</w:t>
            </w:r>
            <w:r w:rsidRPr="007B1C5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; </w:t>
            </w:r>
          </w:p>
        </w:tc>
      </w:tr>
      <w:tr w:rsidR="008C0241" w:rsidRPr="00F339C7" w:rsidTr="007A0055">
        <w:tc>
          <w:tcPr>
            <w:tcW w:w="2518" w:type="dxa"/>
          </w:tcPr>
          <w:p w:rsidR="008C0241" w:rsidRPr="007B1C55" w:rsidRDefault="008C0241" w:rsidP="007A005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Лукашова Т.С.</w:t>
            </w:r>
          </w:p>
        </w:tc>
        <w:tc>
          <w:tcPr>
            <w:tcW w:w="425" w:type="dxa"/>
          </w:tcPr>
          <w:p w:rsidR="008C0241" w:rsidRPr="007B1C55" w:rsidRDefault="008C0241" w:rsidP="007A00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B1C55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786" w:type="dxa"/>
          </w:tcPr>
          <w:p w:rsidR="008C0241" w:rsidRPr="007B1C55" w:rsidRDefault="008C0241" w:rsidP="007A005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главный редактор </w:t>
            </w:r>
            <w:r w:rsidRPr="005A16E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ГБУ «Редакция Белозерской районной газеты «Боевое слово» </w:t>
            </w:r>
            <w:r w:rsidRPr="007B1C55">
              <w:rPr>
                <w:rFonts w:ascii="Times New Roman" w:hAnsi="Times New Roman"/>
                <w:sz w:val="28"/>
                <w:szCs w:val="28"/>
                <w:lang w:eastAsia="ru-RU"/>
              </w:rPr>
              <w:t>(по согласованию);</w:t>
            </w:r>
          </w:p>
        </w:tc>
      </w:tr>
      <w:tr w:rsidR="008C0241" w:rsidRPr="00F339C7" w:rsidTr="007A0055">
        <w:tc>
          <w:tcPr>
            <w:tcW w:w="2518" w:type="dxa"/>
          </w:tcPr>
          <w:p w:rsidR="008C0241" w:rsidRPr="007B1C55" w:rsidRDefault="008C0241" w:rsidP="007A005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Мосина П.А.</w:t>
            </w:r>
          </w:p>
        </w:tc>
        <w:tc>
          <w:tcPr>
            <w:tcW w:w="425" w:type="dxa"/>
          </w:tcPr>
          <w:p w:rsidR="008C0241" w:rsidRPr="007B1C55" w:rsidRDefault="008C0241" w:rsidP="007A00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786" w:type="dxa"/>
          </w:tcPr>
          <w:p w:rsidR="008C0241" w:rsidRDefault="008C0241" w:rsidP="007A005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член молодежного совета Белозерского района </w:t>
            </w:r>
          </w:p>
          <w:p w:rsidR="008C0241" w:rsidRDefault="008C0241" w:rsidP="007A005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(по согласованию);</w:t>
            </w:r>
          </w:p>
          <w:p w:rsidR="008C0241" w:rsidRPr="007B1C55" w:rsidRDefault="008C0241" w:rsidP="007A005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C0241" w:rsidRPr="00F339C7" w:rsidTr="007A0055">
        <w:tc>
          <w:tcPr>
            <w:tcW w:w="2518" w:type="dxa"/>
          </w:tcPr>
          <w:p w:rsidR="008C0241" w:rsidRPr="007B1C55" w:rsidRDefault="008C0241" w:rsidP="007A005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Тимофеева В.И.</w:t>
            </w:r>
          </w:p>
        </w:tc>
        <w:tc>
          <w:tcPr>
            <w:tcW w:w="425" w:type="dxa"/>
          </w:tcPr>
          <w:p w:rsidR="008C0241" w:rsidRPr="007B1C55" w:rsidRDefault="008C0241" w:rsidP="007A00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786" w:type="dxa"/>
          </w:tcPr>
          <w:p w:rsidR="008C0241" w:rsidRPr="007B1C55" w:rsidRDefault="008C0241" w:rsidP="007A005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председатель координационного совета профсоюзов Белозерского района (по согласованию);</w:t>
            </w:r>
          </w:p>
        </w:tc>
      </w:tr>
      <w:tr w:rsidR="008C0241" w:rsidRPr="00F339C7" w:rsidTr="007A0055">
        <w:tc>
          <w:tcPr>
            <w:tcW w:w="2518" w:type="dxa"/>
          </w:tcPr>
          <w:p w:rsidR="008C0241" w:rsidRPr="007B1C55" w:rsidRDefault="008C0241" w:rsidP="007A005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Шалгина И.Е.</w:t>
            </w:r>
          </w:p>
        </w:tc>
        <w:tc>
          <w:tcPr>
            <w:tcW w:w="425" w:type="dxa"/>
          </w:tcPr>
          <w:p w:rsidR="008C0241" w:rsidRPr="007B1C55" w:rsidRDefault="008C0241" w:rsidP="007A00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786" w:type="dxa"/>
          </w:tcPr>
          <w:p w:rsidR="008C0241" w:rsidRPr="007B1C55" w:rsidRDefault="008C0241" w:rsidP="007A005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заместитель председателя Белозерской районной Думы (по согласованию).</w:t>
            </w:r>
          </w:p>
        </w:tc>
      </w:tr>
    </w:tbl>
    <w:p w:rsidR="008C0241" w:rsidRPr="007B1C55" w:rsidRDefault="008C0241" w:rsidP="003A62C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C0241" w:rsidRPr="007B1C55" w:rsidRDefault="008C0241" w:rsidP="003A62C3">
      <w:p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C0241" w:rsidRDefault="008C0241" w:rsidP="003A62C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C0241" w:rsidRPr="007B1C55" w:rsidRDefault="008C0241" w:rsidP="003A62C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C0241" w:rsidRPr="007B1C55" w:rsidRDefault="008C0241" w:rsidP="003A62C3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7B1C55">
        <w:rPr>
          <w:rFonts w:ascii="Times New Roman" w:hAnsi="Times New Roman"/>
          <w:b/>
          <w:sz w:val="28"/>
          <w:szCs w:val="28"/>
          <w:lang w:eastAsia="ru-RU"/>
        </w:rPr>
        <w:t>Заместитель Главы Белозерского</w:t>
      </w:r>
    </w:p>
    <w:p w:rsidR="008C0241" w:rsidRPr="007B1C55" w:rsidRDefault="008C0241" w:rsidP="003A62C3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7B1C55">
        <w:rPr>
          <w:rFonts w:ascii="Times New Roman" w:hAnsi="Times New Roman"/>
          <w:b/>
          <w:sz w:val="28"/>
          <w:szCs w:val="28"/>
          <w:lang w:eastAsia="ru-RU"/>
        </w:rPr>
        <w:t xml:space="preserve">района, управляющий делами                                                 Н.П. </w:t>
      </w:r>
      <w:bookmarkStart w:id="0" w:name="_GoBack"/>
      <w:bookmarkEnd w:id="0"/>
      <w:r w:rsidRPr="007B1C55">
        <w:rPr>
          <w:rFonts w:ascii="Times New Roman" w:hAnsi="Times New Roman"/>
          <w:b/>
          <w:sz w:val="28"/>
          <w:szCs w:val="28"/>
          <w:lang w:eastAsia="ru-RU"/>
        </w:rPr>
        <w:t>Лифинцев</w:t>
      </w:r>
    </w:p>
    <w:p w:rsidR="008C0241" w:rsidRDefault="008C0241"/>
    <w:sectPr w:rsidR="008C0241" w:rsidSect="007E6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62C3"/>
    <w:rsid w:val="00085DEC"/>
    <w:rsid w:val="00134060"/>
    <w:rsid w:val="00357054"/>
    <w:rsid w:val="003A62C3"/>
    <w:rsid w:val="005A16E5"/>
    <w:rsid w:val="00750EB3"/>
    <w:rsid w:val="007A0055"/>
    <w:rsid w:val="007B1C55"/>
    <w:rsid w:val="007E68D4"/>
    <w:rsid w:val="008C0241"/>
    <w:rsid w:val="00900A31"/>
    <w:rsid w:val="009B3CF3"/>
    <w:rsid w:val="00AF26CB"/>
    <w:rsid w:val="00D92E5D"/>
    <w:rsid w:val="00F33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2C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A62C3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70191362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559</Words>
  <Characters>3189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Белозерского района</dc:title>
  <dc:subject/>
  <dc:creator>User</dc:creator>
  <cp:keywords/>
  <dc:description/>
  <cp:lastModifiedBy>Arm---</cp:lastModifiedBy>
  <cp:revision>2</cp:revision>
  <dcterms:created xsi:type="dcterms:W3CDTF">2016-10-13T07:09:00Z</dcterms:created>
  <dcterms:modified xsi:type="dcterms:W3CDTF">2016-10-13T07:09:00Z</dcterms:modified>
</cp:coreProperties>
</file>